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C813" w14:textId="2C351EC8" w:rsidR="00011726" w:rsidRDefault="00011726" w:rsidP="00011726">
      <w:pPr>
        <w:pStyle w:val="Cuerpodetexto"/>
        <w:rPr>
          <w:b/>
          <w:color w:val="000000" w:themeColor="text1"/>
        </w:rPr>
      </w:pPr>
      <w:r>
        <w:rPr>
          <w:b/>
          <w:color w:val="000000" w:themeColor="text1"/>
        </w:rPr>
        <w:t>Modalidad de ayudas: Margarita Salas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11726" w:rsidRPr="00AC42A7" w14:paraId="54CFA8FE" w14:textId="77777777" w:rsidTr="003E59E8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EF9BD" w14:textId="77777777" w:rsidR="00011726" w:rsidRPr="00AC42A7" w:rsidRDefault="00011726" w:rsidP="003E59E8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366B70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Historial científico-técnico de los grupos receptores (últimos 5 años). Extensión máxima de 5 páginas</w:t>
            </w:r>
          </w:p>
        </w:tc>
      </w:tr>
    </w:tbl>
    <w:p w14:paraId="3D92F03D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t>CENTRO 1:</w:t>
      </w:r>
    </w:p>
    <w:p w14:paraId="49173771" w14:textId="77777777" w:rsidR="00011726" w:rsidRPr="00A137A1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Producción cie</w:t>
      </w:r>
      <w:r>
        <w:rPr>
          <w:rFonts w:ascii="Arial Narrow" w:hAnsi="Arial Narrow"/>
          <w:b/>
          <w:sz w:val="18"/>
          <w:szCs w:val="18"/>
          <w:lang w:val="es-ES_tradnl"/>
        </w:rPr>
        <w:t>n</w:t>
      </w:r>
      <w:r w:rsidRPr="00A137A1">
        <w:rPr>
          <w:rFonts w:ascii="Arial Narrow" w:hAnsi="Arial Narrow"/>
          <w:b/>
          <w:sz w:val="18"/>
          <w:szCs w:val="18"/>
          <w:lang w:val="es-ES_tradnl"/>
        </w:rPr>
        <w:t>tífica:</w:t>
      </w:r>
    </w:p>
    <w:p w14:paraId="1AB6B761" w14:textId="77777777" w:rsidR="00011726" w:rsidRPr="00A137A1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Publicaciones con índice de referencia en su campo</w:t>
      </w:r>
      <w:r>
        <w:rPr>
          <w:rFonts w:ascii="Arial Narrow" w:hAnsi="Arial Narrow"/>
          <w:b/>
          <w:sz w:val="18"/>
          <w:szCs w:val="18"/>
          <w:lang w:val="es-ES_tradnl"/>
        </w:rPr>
        <w:t>:</w:t>
      </w:r>
    </w:p>
    <w:p w14:paraId="6EA5C918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69209B26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22ECDD58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73F438F4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7B39ED7C" w14:textId="77777777" w:rsidR="00011726" w:rsidRPr="00A137A1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Comunicaciones en reuniones científicas y congresos:</w:t>
      </w:r>
    </w:p>
    <w:p w14:paraId="7858B032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7D6C5BA2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41043E3A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5AD411F5" w14:textId="77777777" w:rsidR="00011726" w:rsidRPr="00A137A1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Participación en proyectos de investigación:</w:t>
      </w:r>
    </w:p>
    <w:p w14:paraId="14C1CA82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6982A348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53BEFAFD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60AFA316" w14:textId="4708D9D7" w:rsidR="00011726" w:rsidRDefault="00D57A29" w:rsidP="00D57A29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8"/>
          <w:szCs w:val="18"/>
          <w:lang w:val="es-ES_tradnl"/>
        </w:rPr>
      </w:pPr>
      <w:r w:rsidRPr="00D57A29">
        <w:rPr>
          <w:rFonts w:ascii="Arial Narrow" w:hAnsi="Arial Narrow"/>
          <w:b/>
          <w:sz w:val="18"/>
          <w:szCs w:val="18"/>
          <w:lang w:val="es-ES_tradnl"/>
        </w:rPr>
        <w:t>Adecuación de las líneas de investigación del grupo receptor con la memoria justificativa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57A29">
        <w:rPr>
          <w:rFonts w:ascii="Arial Narrow" w:hAnsi="Arial Narrow"/>
          <w:b/>
          <w:sz w:val="18"/>
          <w:szCs w:val="18"/>
          <w:lang w:val="es-ES_tradnl"/>
        </w:rPr>
        <w:t>presentada por el solicitante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: </w:t>
      </w:r>
    </w:p>
    <w:p w14:paraId="64BBC79F" w14:textId="77777777" w:rsidR="00D57A29" w:rsidRDefault="00D57A29" w:rsidP="00D57A29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12E5FC46" w14:textId="77777777" w:rsidR="00D57A29" w:rsidRDefault="00D57A29" w:rsidP="00D57A29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1C0BD748" w14:textId="77777777" w:rsidR="00D57A29" w:rsidRDefault="00D57A29" w:rsidP="00D57A29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0875812A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Capacidad formativa del grupo receptor</w:t>
      </w:r>
      <w:r>
        <w:rPr>
          <w:rFonts w:ascii="Arial Narrow" w:hAnsi="Arial Narrow"/>
          <w:b/>
          <w:sz w:val="18"/>
          <w:szCs w:val="18"/>
          <w:lang w:val="es-ES_tradnl"/>
        </w:rPr>
        <w:t>:</w:t>
      </w:r>
    </w:p>
    <w:p w14:paraId="1EE8EC72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t>Tesis dirigidas</w:t>
      </w:r>
    </w:p>
    <w:p w14:paraId="68C39020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317D1D1A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27D2437E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4873F278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2329BA31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12D8A00D" w14:textId="77777777" w:rsidR="00011726" w:rsidRDefault="00011726" w:rsidP="00011726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  <w:r w:rsidRPr="00FD569D">
        <w:rPr>
          <w:rFonts w:asciiTheme="minorHAnsi" w:hAnsiTheme="minorHAnsi" w:cstheme="minorHAnsi"/>
          <w:sz w:val="22"/>
          <w:szCs w:val="22"/>
        </w:rPr>
        <w:t xml:space="preserve">Fdo.: </w:t>
      </w:r>
      <w:r>
        <w:rPr>
          <w:rFonts w:asciiTheme="minorHAnsi" w:hAnsiTheme="minorHAnsi" w:cstheme="minorHAnsi"/>
          <w:sz w:val="22"/>
          <w:szCs w:val="22"/>
        </w:rPr>
        <w:t>El investigador responsable del grupo</w:t>
      </w:r>
    </w:p>
    <w:p w14:paraId="1B80D9AF" w14:textId="77777777" w:rsidR="00011726" w:rsidRDefault="00011726" w:rsidP="00011726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392BC293" w14:textId="77777777" w:rsidR="00011726" w:rsidRDefault="00011726" w:rsidP="00011726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5ED45D7D" w14:textId="77777777" w:rsidR="00011726" w:rsidRDefault="00011726" w:rsidP="00011726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14136752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476F5F46" w14:textId="77777777" w:rsidR="00011726" w:rsidRPr="00453CAA" w:rsidRDefault="00011726" w:rsidP="00011726">
      <w:pPr>
        <w:rPr>
          <w:rFonts w:asciiTheme="minorHAnsi" w:hAnsiTheme="minorHAnsi" w:cstheme="minorHAnsi"/>
          <w:i/>
          <w:sz w:val="22"/>
          <w:szCs w:val="22"/>
        </w:rPr>
      </w:pPr>
      <w:r w:rsidRPr="00453CAA">
        <w:rPr>
          <w:rFonts w:asciiTheme="minorHAnsi" w:hAnsiTheme="minorHAnsi" w:cstheme="minorHAnsi"/>
          <w:i/>
          <w:sz w:val="22"/>
          <w:szCs w:val="22"/>
        </w:rPr>
        <w:t>El investigador responsable del grupo declara con su firma la veracidad de los datos aportados en el presente historial científico-técnico</w:t>
      </w:r>
    </w:p>
    <w:p w14:paraId="16A6D9E6" w14:textId="77777777" w:rsidR="00011726" w:rsidRDefault="00011726" w:rsidP="00011726">
      <w:pPr>
        <w:spacing w:line="240" w:lineRule="auto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br w:type="page"/>
      </w:r>
    </w:p>
    <w:p w14:paraId="1A01FB63" w14:textId="77777777" w:rsidR="00011726" w:rsidRPr="00A137A1" w:rsidRDefault="00011726" w:rsidP="00011726">
      <w:pPr>
        <w:pBdr>
          <w:bottom w:val="single" w:sz="4" w:space="1" w:color="auto"/>
        </w:pBd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5915CC98" w14:textId="20D0B8D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t>CENTRO 2:</w:t>
      </w:r>
    </w:p>
    <w:p w14:paraId="024FC888" w14:textId="6BCAB367" w:rsidR="00C90A49" w:rsidRDefault="00C90A49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t>(En el caso de que sea diferente al centro 1)</w:t>
      </w:r>
    </w:p>
    <w:p w14:paraId="3456D5EF" w14:textId="77777777" w:rsidR="00011726" w:rsidRPr="00A137A1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Producción cie</w:t>
      </w:r>
      <w:r>
        <w:rPr>
          <w:rFonts w:ascii="Arial Narrow" w:hAnsi="Arial Narrow"/>
          <w:b/>
          <w:sz w:val="18"/>
          <w:szCs w:val="18"/>
          <w:lang w:val="es-ES_tradnl"/>
        </w:rPr>
        <w:t>n</w:t>
      </w:r>
      <w:r w:rsidRPr="00A137A1">
        <w:rPr>
          <w:rFonts w:ascii="Arial Narrow" w:hAnsi="Arial Narrow"/>
          <w:b/>
          <w:sz w:val="18"/>
          <w:szCs w:val="18"/>
          <w:lang w:val="es-ES_tradnl"/>
        </w:rPr>
        <w:t>tífica:</w:t>
      </w:r>
    </w:p>
    <w:p w14:paraId="025A0F30" w14:textId="77777777" w:rsidR="00011726" w:rsidRPr="00A137A1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Publicaciones con índice de referencia en su campo</w:t>
      </w:r>
      <w:r>
        <w:rPr>
          <w:rFonts w:ascii="Arial Narrow" w:hAnsi="Arial Narrow"/>
          <w:b/>
          <w:sz w:val="18"/>
          <w:szCs w:val="18"/>
          <w:lang w:val="es-ES_tradnl"/>
        </w:rPr>
        <w:t>:</w:t>
      </w:r>
    </w:p>
    <w:p w14:paraId="5405645A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6DE7A836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6B2D1673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3BC33D47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4C129E3D" w14:textId="77777777" w:rsidR="00011726" w:rsidRPr="00A137A1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Comunicaciones en reuniones científicas y congresos:</w:t>
      </w:r>
    </w:p>
    <w:p w14:paraId="014D7503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138EA851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62DBF60E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2B7B5922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361727A6" w14:textId="77777777" w:rsidR="00011726" w:rsidRPr="00A137A1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Participación en proyectos de investigación:</w:t>
      </w:r>
    </w:p>
    <w:p w14:paraId="3158CAEC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366D7B61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21230232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5717F65A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6DC27363" w14:textId="77777777" w:rsidR="00D57A29" w:rsidRDefault="00D57A29" w:rsidP="00D57A29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8"/>
          <w:szCs w:val="18"/>
          <w:lang w:val="es-ES_tradnl"/>
        </w:rPr>
      </w:pPr>
      <w:r w:rsidRPr="00D57A29">
        <w:rPr>
          <w:rFonts w:ascii="Arial Narrow" w:hAnsi="Arial Narrow"/>
          <w:b/>
          <w:sz w:val="18"/>
          <w:szCs w:val="18"/>
          <w:lang w:val="es-ES_tradnl"/>
        </w:rPr>
        <w:t>Adecuación de las líneas de investigación del grupo receptor con la memoria justificativa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D57A29">
        <w:rPr>
          <w:rFonts w:ascii="Arial Narrow" w:hAnsi="Arial Narrow"/>
          <w:b/>
          <w:sz w:val="18"/>
          <w:szCs w:val="18"/>
          <w:lang w:val="es-ES_tradnl"/>
        </w:rPr>
        <w:t>presentada por el solicitante</w:t>
      </w:r>
      <w:r>
        <w:rPr>
          <w:rFonts w:ascii="Arial Narrow" w:hAnsi="Arial Narrow"/>
          <w:b/>
          <w:sz w:val="18"/>
          <w:szCs w:val="18"/>
          <w:lang w:val="es-ES_tradnl"/>
        </w:rPr>
        <w:t xml:space="preserve">: </w:t>
      </w:r>
    </w:p>
    <w:p w14:paraId="2D1301FE" w14:textId="77777777" w:rsidR="00D57A29" w:rsidRDefault="00D57A29" w:rsidP="00D57A29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4D4036DA" w14:textId="77777777" w:rsidR="00D57A29" w:rsidRDefault="00D57A29" w:rsidP="00D57A29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33853146" w14:textId="77777777" w:rsidR="00D57A29" w:rsidRDefault="00D57A29" w:rsidP="00D57A29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4D52D1C2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7D45CB00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Capacidad formativa del grupo receptor</w:t>
      </w:r>
      <w:r>
        <w:rPr>
          <w:rFonts w:ascii="Arial Narrow" w:hAnsi="Arial Narrow"/>
          <w:b/>
          <w:sz w:val="18"/>
          <w:szCs w:val="18"/>
          <w:lang w:val="es-ES_tradnl"/>
        </w:rPr>
        <w:t>:</w:t>
      </w:r>
    </w:p>
    <w:p w14:paraId="7989C2CC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t>Tesis dirigidas</w:t>
      </w:r>
    </w:p>
    <w:p w14:paraId="3502F96E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4E27CB66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67B2EB1C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55F26FF5" w14:textId="77777777" w:rsidR="00011726" w:rsidRDefault="00011726" w:rsidP="00011726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  <w:r w:rsidRPr="00FD569D">
        <w:rPr>
          <w:rFonts w:asciiTheme="minorHAnsi" w:hAnsiTheme="minorHAnsi" w:cstheme="minorHAnsi"/>
          <w:sz w:val="22"/>
          <w:szCs w:val="22"/>
        </w:rPr>
        <w:t xml:space="preserve">Fdo.: </w:t>
      </w:r>
      <w:r>
        <w:rPr>
          <w:rFonts w:asciiTheme="minorHAnsi" w:hAnsiTheme="minorHAnsi" w:cstheme="minorHAnsi"/>
          <w:sz w:val="22"/>
          <w:szCs w:val="22"/>
        </w:rPr>
        <w:t>El investigador responsable del grupo</w:t>
      </w:r>
    </w:p>
    <w:p w14:paraId="50BDDB3A" w14:textId="77777777" w:rsidR="00011726" w:rsidRDefault="00011726" w:rsidP="00011726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1E901604" w14:textId="77777777" w:rsidR="00011726" w:rsidRDefault="00011726" w:rsidP="00011726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18A9580B" w14:textId="77777777" w:rsidR="00011726" w:rsidRDefault="00011726" w:rsidP="00011726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33A36780" w14:textId="77777777" w:rsidR="00011726" w:rsidRDefault="00011726" w:rsidP="00011726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1EC67A9C" w14:textId="77777777" w:rsidR="00011726" w:rsidRPr="00453CAA" w:rsidRDefault="00011726" w:rsidP="00011726">
      <w:pPr>
        <w:rPr>
          <w:rFonts w:asciiTheme="minorHAnsi" w:hAnsiTheme="minorHAnsi" w:cstheme="minorHAnsi"/>
          <w:i/>
          <w:sz w:val="22"/>
          <w:szCs w:val="22"/>
        </w:rPr>
      </w:pPr>
      <w:r w:rsidRPr="00453CAA">
        <w:rPr>
          <w:rFonts w:asciiTheme="minorHAnsi" w:hAnsiTheme="minorHAnsi" w:cstheme="minorHAnsi"/>
          <w:i/>
          <w:sz w:val="22"/>
          <w:szCs w:val="22"/>
        </w:rPr>
        <w:t>El investigador responsable del grupo declara con su firma la veracidad de los datos aportados en el presente historial científico-técnico</w:t>
      </w:r>
    </w:p>
    <w:p w14:paraId="3F5A75BC" w14:textId="77777777" w:rsidR="00011726" w:rsidRPr="004F20EF" w:rsidRDefault="00011726" w:rsidP="00011726">
      <w:pPr>
        <w:pStyle w:val="Cuerpodetexto"/>
        <w:rPr>
          <w:color w:val="000000" w:themeColor="text1"/>
          <w:u w:val="single"/>
        </w:rPr>
      </w:pPr>
      <w:bookmarkStart w:id="0" w:name="_GoBack"/>
      <w:bookmarkEnd w:id="0"/>
    </w:p>
    <w:sectPr w:rsidR="00011726" w:rsidRPr="004F20EF" w:rsidSect="00B410C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9142" w14:textId="77777777" w:rsidR="00193574" w:rsidRDefault="00193574">
      <w:r>
        <w:separator/>
      </w:r>
    </w:p>
  </w:endnote>
  <w:endnote w:type="continuationSeparator" w:id="0">
    <w:p w14:paraId="38D7ABCE" w14:textId="77777777" w:rsidR="00193574" w:rsidRDefault="0019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FFE9" w14:textId="37D3C2AE" w:rsidR="00280BC1" w:rsidRDefault="00D72347" w:rsidP="00B410CB">
    <w:pPr>
      <w:pStyle w:val="Piedepgina"/>
      <w:tabs>
        <w:tab w:val="clear" w:pos="8504"/>
        <w:tab w:val="right" w:pos="908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4F4A3F6C" wp14:editId="07777777">
          <wp:simplePos x="0" y="0"/>
          <wp:positionH relativeFrom="page">
            <wp:posOffset>1079500</wp:posOffset>
          </wp:positionH>
          <wp:positionV relativeFrom="page">
            <wp:posOffset>9996214</wp:posOffset>
          </wp:positionV>
          <wp:extent cx="5762625" cy="330746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_color_iberu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C1">
      <w:tab/>
    </w:r>
    <w:r w:rsidR="00280BC1" w:rsidRPr="002E2302">
      <w:rPr>
        <w:rStyle w:val="Nmerodepgina"/>
        <w:sz w:val="16"/>
        <w:szCs w:val="16"/>
      </w:rPr>
      <w:fldChar w:fldCharType="begin"/>
    </w:r>
    <w:r w:rsidR="00280BC1" w:rsidRPr="002E2302">
      <w:rPr>
        <w:rStyle w:val="Nmerodepgina"/>
        <w:sz w:val="16"/>
        <w:szCs w:val="16"/>
      </w:rPr>
      <w:instrText xml:space="preserve"> </w:instrText>
    </w:r>
    <w:r w:rsidR="00B01134">
      <w:rPr>
        <w:rStyle w:val="Nmerodepgina"/>
        <w:sz w:val="16"/>
        <w:szCs w:val="16"/>
      </w:rPr>
      <w:instrText>PAGE</w:instrText>
    </w:r>
    <w:r w:rsidR="00280BC1" w:rsidRPr="002E2302">
      <w:rPr>
        <w:rStyle w:val="Nmerodepgina"/>
        <w:sz w:val="16"/>
        <w:szCs w:val="16"/>
      </w:rPr>
      <w:instrText xml:space="preserve"> </w:instrText>
    </w:r>
    <w:r w:rsidR="00280BC1" w:rsidRPr="002E2302">
      <w:rPr>
        <w:rStyle w:val="Nmerodepgina"/>
        <w:sz w:val="16"/>
        <w:szCs w:val="16"/>
      </w:rPr>
      <w:fldChar w:fldCharType="separate"/>
    </w:r>
    <w:r w:rsidR="00D57A29">
      <w:rPr>
        <w:rStyle w:val="Nmerodepgina"/>
        <w:noProof/>
        <w:sz w:val="16"/>
        <w:szCs w:val="16"/>
      </w:rPr>
      <w:t>2</w:t>
    </w:r>
    <w:r w:rsidR="00280BC1" w:rsidRPr="002E2302">
      <w:rPr>
        <w:rStyle w:val="Nmerodepgina"/>
        <w:sz w:val="16"/>
        <w:szCs w:val="16"/>
      </w:rPr>
      <w:fldChar w:fldCharType="end"/>
    </w:r>
    <w:r w:rsidR="00280BC1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46BC" w14:textId="77777777" w:rsidR="00280BC1" w:rsidRDefault="00D72347" w:rsidP="00B410CB">
    <w:pPr>
      <w:pStyle w:val="Piedepgina"/>
      <w:tabs>
        <w:tab w:val="clear" w:pos="4252"/>
        <w:tab w:val="clear" w:pos="8504"/>
        <w:tab w:val="right" w:pos="907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9A18587" wp14:editId="07777777">
          <wp:simplePos x="0" y="0"/>
          <wp:positionH relativeFrom="page">
            <wp:posOffset>1077362</wp:posOffset>
          </wp:positionH>
          <wp:positionV relativeFrom="page">
            <wp:posOffset>9996340</wp:posOffset>
          </wp:positionV>
          <wp:extent cx="5762625" cy="330746"/>
          <wp:effectExtent l="0" t="0" r="0" b="0"/>
          <wp:wrapNone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olor_iberu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BD0D" w14:textId="77777777" w:rsidR="00193574" w:rsidRDefault="00193574">
      <w:r>
        <w:separator/>
      </w:r>
    </w:p>
  </w:footnote>
  <w:footnote w:type="continuationSeparator" w:id="0">
    <w:p w14:paraId="7E610C57" w14:textId="77777777" w:rsidR="00193574" w:rsidRDefault="0019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6A4A" w14:textId="57BFC523" w:rsidR="00280BC1" w:rsidRDefault="004F20EF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CEBE44A" wp14:editId="4E3EBC0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658800"/>
          <wp:effectExtent l="0" t="0" r="317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4EAFD9C" w14:textId="77777777" w:rsidR="00280BC1" w:rsidRDefault="00280BC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B94D5A5" w14:textId="77777777" w:rsidR="00280BC1" w:rsidRDefault="00280BC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E0A3" w14:textId="77C3EE07" w:rsidR="00280BC1" w:rsidRDefault="004F20EF" w:rsidP="00B410CB">
    <w:pPr>
      <w:pStyle w:val="Encabezado"/>
      <w:tabs>
        <w:tab w:val="clear" w:pos="4252"/>
        <w:tab w:val="clear" w:pos="8504"/>
        <w:tab w:val="right" w:pos="9071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397B353" wp14:editId="11CF9AFC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658800"/>
          <wp:effectExtent l="0" t="0" r="317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A05A809" w14:textId="77777777" w:rsidR="00280BC1" w:rsidRDefault="00D93E05" w:rsidP="00B410CB">
    <w:pPr>
      <w:pStyle w:val="Encabezado"/>
      <w:tabs>
        <w:tab w:val="clear" w:pos="4252"/>
        <w:tab w:val="clear" w:pos="8504"/>
        <w:tab w:val="right" w:pos="9071"/>
      </w:tabs>
    </w:pPr>
    <w:r>
      <w:tab/>
    </w:r>
  </w:p>
  <w:p w14:paraId="5A39BBE3" w14:textId="77777777" w:rsidR="00280BC1" w:rsidRDefault="00280BC1" w:rsidP="00B410CB">
    <w:pPr>
      <w:pStyle w:val="Encabezado"/>
      <w:tabs>
        <w:tab w:val="clear" w:pos="4252"/>
        <w:tab w:val="clear" w:pos="8504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7EB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1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4B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0CD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A3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AD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0AB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968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2F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205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4196"/>
    <w:multiLevelType w:val="hybridMultilevel"/>
    <w:tmpl w:val="904C1A2E"/>
    <w:lvl w:ilvl="0" w:tplc="CBB47498">
      <w:start w:val="1"/>
      <w:numFmt w:val="bullet"/>
      <w:pStyle w:val="Estilo1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05A07"/>
    <w:multiLevelType w:val="multilevel"/>
    <w:tmpl w:val="904C1A2E"/>
    <w:styleLink w:val="ListaNota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C0648"/>
    <w:multiLevelType w:val="hybridMultilevel"/>
    <w:tmpl w:val="5D4CB170"/>
    <w:lvl w:ilvl="0" w:tplc="8D80EBB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7758"/>
    <w:multiLevelType w:val="multilevel"/>
    <w:tmpl w:val="763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C06CDD"/>
    <w:multiLevelType w:val="hybridMultilevel"/>
    <w:tmpl w:val="4F74A1E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332997"/>
    <w:multiLevelType w:val="hybridMultilevel"/>
    <w:tmpl w:val="9AFADFBC"/>
    <w:lvl w:ilvl="0" w:tplc="C97AE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2DA0"/>
    <w:multiLevelType w:val="multilevel"/>
    <w:tmpl w:val="0922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D73A22"/>
    <w:multiLevelType w:val="hybridMultilevel"/>
    <w:tmpl w:val="D1E0F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E0557"/>
    <w:multiLevelType w:val="hybridMultilevel"/>
    <w:tmpl w:val="A8F2DD46"/>
    <w:lvl w:ilvl="0" w:tplc="F0EE8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211A2"/>
    <w:multiLevelType w:val="hybridMultilevel"/>
    <w:tmpl w:val="32844476"/>
    <w:lvl w:ilvl="0" w:tplc="FF1EE0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3E9B0681"/>
    <w:multiLevelType w:val="multilevel"/>
    <w:tmpl w:val="775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FC3E71"/>
    <w:multiLevelType w:val="multilevel"/>
    <w:tmpl w:val="782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F80709"/>
    <w:multiLevelType w:val="multilevel"/>
    <w:tmpl w:val="210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036C3F"/>
    <w:multiLevelType w:val="hybridMultilevel"/>
    <w:tmpl w:val="D9E85A48"/>
    <w:lvl w:ilvl="0" w:tplc="8280EBE8">
      <w:start w:val="1"/>
      <w:numFmt w:val="decimal"/>
      <w:lvlText w:val="%1."/>
      <w:lvlJc w:val="left"/>
      <w:pPr>
        <w:ind w:left="2145" w:hanging="17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5855"/>
    <w:multiLevelType w:val="hybridMultilevel"/>
    <w:tmpl w:val="D6D8DEDE"/>
    <w:lvl w:ilvl="0" w:tplc="6A3C0F00">
      <w:start w:val="1"/>
      <w:numFmt w:val="bullet"/>
      <w:pStyle w:val="Subtitula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7FC574D8"/>
    <w:multiLevelType w:val="hybridMultilevel"/>
    <w:tmpl w:val="48DED38E"/>
    <w:lvl w:ilvl="0" w:tplc="8D80EBB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8"/>
  </w:num>
  <w:num w:numId="18">
    <w:abstractNumId w:val="23"/>
  </w:num>
  <w:num w:numId="19">
    <w:abstractNumId w:val="17"/>
  </w:num>
  <w:num w:numId="20">
    <w:abstractNumId w:val="25"/>
  </w:num>
  <w:num w:numId="21">
    <w:abstractNumId w:val="24"/>
  </w:num>
  <w:num w:numId="22">
    <w:abstractNumId w:val="13"/>
  </w:num>
  <w:num w:numId="23">
    <w:abstractNumId w:val="12"/>
  </w:num>
  <w:num w:numId="24">
    <w:abstractNumId w:val="16"/>
  </w:num>
  <w:num w:numId="25">
    <w:abstractNumId w:val="21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lickAndTypeStyle w:val="Cuerpodetexto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3"/>
    <w:rsid w:val="00011726"/>
    <w:rsid w:val="00023548"/>
    <w:rsid w:val="00027D6A"/>
    <w:rsid w:val="00090BD2"/>
    <w:rsid w:val="000D082C"/>
    <w:rsid w:val="000E1A32"/>
    <w:rsid w:val="00131969"/>
    <w:rsid w:val="00147141"/>
    <w:rsid w:val="00155D00"/>
    <w:rsid w:val="00193574"/>
    <w:rsid w:val="001C0C16"/>
    <w:rsid w:val="00200E3E"/>
    <w:rsid w:val="00203E24"/>
    <w:rsid w:val="00235CAF"/>
    <w:rsid w:val="00280BC1"/>
    <w:rsid w:val="0029F92C"/>
    <w:rsid w:val="002D3B81"/>
    <w:rsid w:val="002F244C"/>
    <w:rsid w:val="003053A7"/>
    <w:rsid w:val="00312213"/>
    <w:rsid w:val="00324422"/>
    <w:rsid w:val="0033488E"/>
    <w:rsid w:val="00374666"/>
    <w:rsid w:val="003841E1"/>
    <w:rsid w:val="003E3571"/>
    <w:rsid w:val="003E4A86"/>
    <w:rsid w:val="0040405C"/>
    <w:rsid w:val="004143DC"/>
    <w:rsid w:val="00435880"/>
    <w:rsid w:val="004602D6"/>
    <w:rsid w:val="00464C86"/>
    <w:rsid w:val="00467F2B"/>
    <w:rsid w:val="004A68D2"/>
    <w:rsid w:val="004B70CB"/>
    <w:rsid w:val="004E38B3"/>
    <w:rsid w:val="004F20EF"/>
    <w:rsid w:val="004F4ADD"/>
    <w:rsid w:val="0050151C"/>
    <w:rsid w:val="00552EAD"/>
    <w:rsid w:val="00574E6C"/>
    <w:rsid w:val="005A284B"/>
    <w:rsid w:val="005C0333"/>
    <w:rsid w:val="005D7092"/>
    <w:rsid w:val="005F10A1"/>
    <w:rsid w:val="006023D4"/>
    <w:rsid w:val="006771FD"/>
    <w:rsid w:val="006B2513"/>
    <w:rsid w:val="006C3FA7"/>
    <w:rsid w:val="006C726A"/>
    <w:rsid w:val="006D6E63"/>
    <w:rsid w:val="007346D0"/>
    <w:rsid w:val="007406A5"/>
    <w:rsid w:val="00750887"/>
    <w:rsid w:val="007531C7"/>
    <w:rsid w:val="007571EA"/>
    <w:rsid w:val="007C6434"/>
    <w:rsid w:val="00832DD4"/>
    <w:rsid w:val="008433FE"/>
    <w:rsid w:val="008504F0"/>
    <w:rsid w:val="00852F12"/>
    <w:rsid w:val="00861172"/>
    <w:rsid w:val="008B2639"/>
    <w:rsid w:val="008F466B"/>
    <w:rsid w:val="009055D0"/>
    <w:rsid w:val="00925E7E"/>
    <w:rsid w:val="00947765"/>
    <w:rsid w:val="00954AA1"/>
    <w:rsid w:val="00957D3A"/>
    <w:rsid w:val="009714F8"/>
    <w:rsid w:val="009762FF"/>
    <w:rsid w:val="009E4002"/>
    <w:rsid w:val="00A3095B"/>
    <w:rsid w:val="00A35893"/>
    <w:rsid w:val="00A460EC"/>
    <w:rsid w:val="00A54F56"/>
    <w:rsid w:val="00A61150"/>
    <w:rsid w:val="00A637DE"/>
    <w:rsid w:val="00A82CFA"/>
    <w:rsid w:val="00A8621E"/>
    <w:rsid w:val="00AA04AE"/>
    <w:rsid w:val="00AA54B5"/>
    <w:rsid w:val="00AA7EC0"/>
    <w:rsid w:val="00AB6A5A"/>
    <w:rsid w:val="00B01134"/>
    <w:rsid w:val="00B410CB"/>
    <w:rsid w:val="00B55288"/>
    <w:rsid w:val="00B752C4"/>
    <w:rsid w:val="00B86922"/>
    <w:rsid w:val="00B9776B"/>
    <w:rsid w:val="00C00E77"/>
    <w:rsid w:val="00C32A05"/>
    <w:rsid w:val="00C37184"/>
    <w:rsid w:val="00C57C9C"/>
    <w:rsid w:val="00C62F61"/>
    <w:rsid w:val="00C87B1F"/>
    <w:rsid w:val="00C90A49"/>
    <w:rsid w:val="00CE13B8"/>
    <w:rsid w:val="00D008FB"/>
    <w:rsid w:val="00D56E77"/>
    <w:rsid w:val="00D57A29"/>
    <w:rsid w:val="00D72347"/>
    <w:rsid w:val="00D9091F"/>
    <w:rsid w:val="00D93E05"/>
    <w:rsid w:val="00E46D50"/>
    <w:rsid w:val="00E47BEF"/>
    <w:rsid w:val="00E93B7E"/>
    <w:rsid w:val="00EA2912"/>
    <w:rsid w:val="00EB0684"/>
    <w:rsid w:val="00F04DBC"/>
    <w:rsid w:val="00F2202C"/>
    <w:rsid w:val="00F25C0A"/>
    <w:rsid w:val="00F4098F"/>
    <w:rsid w:val="00F47787"/>
    <w:rsid w:val="00F678C5"/>
    <w:rsid w:val="00FA5134"/>
    <w:rsid w:val="03A9A467"/>
    <w:rsid w:val="264E8655"/>
    <w:rsid w:val="2C75BACF"/>
    <w:rsid w:val="2F04AE0E"/>
    <w:rsid w:val="33BE5C52"/>
    <w:rsid w:val="40236A02"/>
    <w:rsid w:val="50507CFE"/>
    <w:rsid w:val="604228FC"/>
    <w:rsid w:val="60717AA3"/>
    <w:rsid w:val="70753254"/>
    <w:rsid w:val="7B3BE402"/>
    <w:rsid w:val="7F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F0BF9C8"/>
  <w14:defaultImageDpi w14:val="300"/>
  <w15:chartTrackingRefBased/>
  <w15:docId w15:val="{DA29F331-69F7-4C67-B353-C8A87910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  <w:rPr>
      <w:rFonts w:ascii="Arial" w:hAnsi="Arial"/>
      <w:szCs w:val="24"/>
      <w:lang w:eastAsia="es-ES"/>
    </w:rPr>
  </w:style>
  <w:style w:type="paragraph" w:styleId="Ttulo1">
    <w:name w:val="heading 1"/>
    <w:aliases w:val="Nota Prensa"/>
    <w:basedOn w:val="Normal"/>
    <w:next w:val="Titular"/>
    <w:qFormat/>
    <w:rsid w:val="00374666"/>
    <w:pPr>
      <w:keepNext/>
      <w:pBdr>
        <w:top w:val="single" w:sz="4" w:space="4" w:color="auto"/>
        <w:bottom w:val="single" w:sz="4" w:space="0" w:color="auto"/>
      </w:pBdr>
      <w:jc w:val="both"/>
      <w:outlineLvl w:val="0"/>
    </w:pPr>
    <w:rPr>
      <w:rFonts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decuerpoCar">
    <w:name w:val="Sangría de t. de cuerpo Car"/>
    <w:semiHidden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decuerpoCar">
    <w:name w:val="Texto de cuerpo Car"/>
    <w:semiHidden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semiHidden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paragraph" w:customStyle="1" w:styleId="Titular">
    <w:name w:val="Titular"/>
    <w:basedOn w:val="Normal"/>
    <w:next w:val="Subtitular"/>
    <w:link w:val="TitularCar"/>
    <w:rsid w:val="00D9091F"/>
    <w:pPr>
      <w:spacing w:before="240" w:after="240" w:line="240" w:lineRule="auto"/>
    </w:pPr>
    <w:rPr>
      <w:b/>
      <w:spacing w:val="-20"/>
      <w:sz w:val="32"/>
    </w:rPr>
  </w:style>
  <w:style w:type="character" w:customStyle="1" w:styleId="TextoindependienteCar">
    <w:name w:val="Texto independiente Car"/>
    <w:link w:val="Textoindependiente"/>
    <w:rsid w:val="00E47BEF"/>
    <w:rPr>
      <w:rFonts w:ascii="Trebuchet MS" w:hAnsi="Trebuchet MS"/>
      <w:b/>
      <w:bCs/>
      <w:spacing w:val="-20"/>
      <w:sz w:val="40"/>
      <w:szCs w:val="40"/>
      <w:lang w:val="es-ES_tradnl" w:eastAsia="es-ES" w:bidi="ar-SA"/>
    </w:rPr>
  </w:style>
  <w:style w:type="character" w:customStyle="1" w:styleId="TitularCar">
    <w:name w:val="Titular Car"/>
    <w:link w:val="Titular"/>
    <w:rsid w:val="00D9091F"/>
    <w:rPr>
      <w:rFonts w:ascii="Arial" w:hAnsi="Arial"/>
      <w:b/>
      <w:bCs/>
      <w:spacing w:val="-20"/>
      <w:sz w:val="32"/>
      <w:szCs w:val="24"/>
      <w:lang w:val="es-ES" w:eastAsia="es-ES" w:bidi="ar-SA"/>
    </w:rPr>
  </w:style>
  <w:style w:type="paragraph" w:customStyle="1" w:styleId="Subtitular">
    <w:name w:val="Subtitular"/>
    <w:basedOn w:val="Normal"/>
    <w:next w:val="Cuerpodetexto"/>
    <w:rsid w:val="006B2513"/>
    <w:pPr>
      <w:numPr>
        <w:numId w:val="2"/>
      </w:numPr>
      <w:pBdr>
        <w:top w:val="single" w:sz="4" w:space="5" w:color="auto"/>
        <w:bottom w:val="single" w:sz="4" w:space="5" w:color="auto"/>
      </w:pBdr>
      <w:spacing w:line="280" w:lineRule="exact"/>
    </w:pPr>
    <w:rPr>
      <w:rFonts w:cs="Arial"/>
      <w:caps/>
      <w:szCs w:val="20"/>
    </w:rPr>
  </w:style>
  <w:style w:type="character" w:styleId="Nmerodepgina">
    <w:name w:val="page number"/>
    <w:basedOn w:val="Fuentedeprrafopredeter"/>
    <w:rsid w:val="00B410CB"/>
  </w:style>
  <w:style w:type="paragraph" w:customStyle="1" w:styleId="Cuerpodetexto">
    <w:name w:val="Cuerpo de texto"/>
    <w:basedOn w:val="Normal"/>
    <w:rsid w:val="00552EAD"/>
    <w:pPr>
      <w:spacing w:before="160" w:after="160"/>
      <w:jc w:val="both"/>
    </w:pPr>
    <w:rPr>
      <w:sz w:val="22"/>
    </w:rPr>
  </w:style>
  <w:style w:type="character" w:customStyle="1" w:styleId="FechaNota">
    <w:name w:val="Fecha Nota"/>
    <w:rsid w:val="009714F8"/>
    <w:rPr>
      <w:rFonts w:ascii="Arial" w:hAnsi="Arial"/>
      <w:b/>
      <w:caps/>
      <w:spacing w:val="0"/>
      <w:w w:val="100"/>
      <w:position w:val="0"/>
      <w:sz w:val="18"/>
      <w:effect w:val="none"/>
    </w:rPr>
  </w:style>
  <w:style w:type="character" w:customStyle="1" w:styleId="Destacado">
    <w:name w:val="Destacado"/>
    <w:rsid w:val="00EB0684"/>
    <w:rPr>
      <w:rFonts w:ascii="Arial" w:hAnsi="Arial"/>
      <w:b/>
      <w:caps/>
      <w:color w:val="auto"/>
      <w:sz w:val="22"/>
    </w:rPr>
  </w:style>
  <w:style w:type="paragraph" w:customStyle="1" w:styleId="Estilo1">
    <w:name w:val="Estilo1"/>
    <w:basedOn w:val="Cuerpodetexto"/>
    <w:next w:val="Cuerpodetexto"/>
    <w:semiHidden/>
    <w:rsid w:val="00023548"/>
    <w:pPr>
      <w:numPr>
        <w:numId w:val="4"/>
      </w:numPr>
    </w:pPr>
    <w:rPr>
      <w:rFonts w:cs="Arial"/>
    </w:rPr>
  </w:style>
  <w:style w:type="numbering" w:customStyle="1" w:styleId="ListaNota">
    <w:name w:val="Lista Nota"/>
    <w:basedOn w:val="Sinlista"/>
    <w:rsid w:val="00374666"/>
    <w:pPr>
      <w:numPr>
        <w:numId w:val="15"/>
      </w:numPr>
    </w:pPr>
  </w:style>
  <w:style w:type="paragraph" w:customStyle="1" w:styleId="xxmsonormal">
    <w:name w:val="x_xmsonormal"/>
    <w:basedOn w:val="Normal"/>
    <w:rsid w:val="00A8621E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8621E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6117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vnculovisitado">
    <w:name w:val="FollowedHyperlink"/>
    <w:basedOn w:val="Fuentedeprrafopredeter"/>
    <w:rsid w:val="0040405C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405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A284B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C90A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90A4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aria\Documents\Plantillas%20personalizadas%20de%20Office\NP%20Prensa%20U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C64C9D-3276-48A9-9725-D5A4E953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Prensa UR</Template>
  <TotalTime>8</TotalTime>
  <Pages>2</Pages>
  <Words>175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>ur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/>
  <dc:creator>Rubén Marín Abeytua</dc:creator>
  <cp:keywords/>
  <dc:description/>
  <cp:lastModifiedBy>María Pilar Sola Ros</cp:lastModifiedBy>
  <cp:revision>6</cp:revision>
  <cp:lastPrinted>2021-06-30T07:41:00Z</cp:lastPrinted>
  <dcterms:created xsi:type="dcterms:W3CDTF">2021-06-29T09:53:00Z</dcterms:created>
  <dcterms:modified xsi:type="dcterms:W3CDTF">2021-06-30T10:15:00Z</dcterms:modified>
</cp:coreProperties>
</file>